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FCA4A" w14:textId="77777777" w:rsidR="00114DC7" w:rsidRPr="002E157F" w:rsidRDefault="00B52AEA" w:rsidP="00CA3B7C">
      <w:pPr>
        <w:pStyle w:val="ChapterTitle-"/>
        <w:rPr>
          <w:lang w:val="en-US"/>
        </w:rPr>
      </w:pPr>
      <w:r w:rsidRPr="00464786">
        <w:rPr>
          <w:rFonts w:cs="Arial"/>
          <w:szCs w:val="40"/>
          <w:lang w:val="en-US"/>
        </w:rPr>
        <w:t>CONQUERRING THE WHOLE LAND FOR cHRIST</w:t>
      </w:r>
    </w:p>
    <w:p w14:paraId="2B4075B7" w14:textId="77777777" w:rsidR="00114DC7" w:rsidRPr="002E157F" w:rsidRDefault="00BC05E4" w:rsidP="00CA3B7C">
      <w:pPr>
        <w:pStyle w:val="lecture"/>
        <w:rPr>
          <w:lang w:val="en-US"/>
        </w:rPr>
      </w:pPr>
      <w:r w:rsidRPr="002E157F">
        <w:rPr>
          <w:lang w:val="en-US"/>
        </w:rPr>
        <w:t>Small Group Discussion Questions</w:t>
      </w:r>
    </w:p>
    <w:p w14:paraId="47E7FFCF" w14:textId="76CEE02F" w:rsidR="000D19A0" w:rsidRPr="002E157F" w:rsidRDefault="000D19A0" w:rsidP="000D19A0">
      <w:pPr>
        <w:pStyle w:val="NumberedList1"/>
        <w:rPr>
          <w:lang w:val="en-US"/>
        </w:rPr>
      </w:pPr>
      <w:r w:rsidRPr="002E157F">
        <w:rPr>
          <w:lang w:val="en-US"/>
        </w:rPr>
        <w:t>1.</w:t>
      </w:r>
      <w:r w:rsidRPr="002E157F">
        <w:rPr>
          <w:lang w:val="en-US"/>
        </w:rPr>
        <w:tab/>
        <w:t xml:space="preserve">What kind of struggles do you have in your </w:t>
      </w:r>
      <w:r w:rsidR="003349AC" w:rsidRPr="002E157F">
        <w:rPr>
          <w:lang w:val="en-US"/>
        </w:rPr>
        <w:t>ministry</w:t>
      </w:r>
      <w:r w:rsidRPr="002E157F">
        <w:rPr>
          <w:lang w:val="en-US"/>
        </w:rPr>
        <w:t>?</w:t>
      </w:r>
    </w:p>
    <w:p w14:paraId="2A4D83B0" w14:textId="54EC9E45" w:rsidR="000D19A0" w:rsidRPr="002E157F" w:rsidRDefault="002E157F" w:rsidP="000D19A0">
      <w:pPr>
        <w:pStyle w:val="NumberedList1"/>
        <w:rPr>
          <w:lang w:val="en-US"/>
        </w:rPr>
      </w:pPr>
      <w:r>
        <w:rPr>
          <w:lang w:val="uk-UA"/>
        </w:rPr>
        <w:t>2</w:t>
      </w:r>
      <w:r w:rsidR="000D19A0" w:rsidRPr="002E157F">
        <w:rPr>
          <w:lang w:val="en-US"/>
        </w:rPr>
        <w:t>.</w:t>
      </w:r>
      <w:r w:rsidR="000D19A0" w:rsidRPr="002E157F">
        <w:rPr>
          <w:lang w:val="en-US"/>
        </w:rPr>
        <w:tab/>
        <w:t>Why is it important to be faithful to the ministry God has given you?</w:t>
      </w:r>
    </w:p>
    <w:p w14:paraId="7AC1C875" w14:textId="27B66B17" w:rsidR="000D19A0" w:rsidRPr="002E157F" w:rsidRDefault="002E157F" w:rsidP="000D19A0">
      <w:pPr>
        <w:pStyle w:val="NumberedList1"/>
        <w:rPr>
          <w:lang w:val="en-US"/>
        </w:rPr>
      </w:pPr>
      <w:r>
        <w:rPr>
          <w:lang w:val="uk-UA"/>
        </w:rPr>
        <w:t>3</w:t>
      </w:r>
      <w:r w:rsidR="000D19A0" w:rsidRPr="002E157F">
        <w:rPr>
          <w:lang w:val="en-US"/>
        </w:rPr>
        <w:t>.</w:t>
      </w:r>
      <w:r w:rsidR="000D19A0" w:rsidRPr="002E157F">
        <w:rPr>
          <w:lang w:val="en-US"/>
        </w:rPr>
        <w:tab/>
        <w:t>When you feel overburdened how can you get inspiration to continue?</w:t>
      </w:r>
    </w:p>
    <w:p w14:paraId="77342251" w14:textId="06006E36" w:rsidR="000D19A0" w:rsidRPr="002E157F" w:rsidRDefault="002E157F" w:rsidP="000D19A0">
      <w:pPr>
        <w:pStyle w:val="NumberedList1"/>
        <w:rPr>
          <w:lang w:val="en-US"/>
        </w:rPr>
      </w:pPr>
      <w:r>
        <w:rPr>
          <w:lang w:val="uk-UA"/>
        </w:rPr>
        <w:t>4</w:t>
      </w:r>
      <w:r w:rsidR="000D19A0" w:rsidRPr="002E157F">
        <w:rPr>
          <w:lang w:val="en-US"/>
        </w:rPr>
        <w:t>.</w:t>
      </w:r>
      <w:r w:rsidR="000D19A0" w:rsidRPr="002E157F">
        <w:rPr>
          <w:lang w:val="en-US"/>
        </w:rPr>
        <w:tab/>
        <w:t>What do hardships teach us?</w:t>
      </w:r>
    </w:p>
    <w:p w14:paraId="26157A55" w14:textId="1F24A039" w:rsidR="000D19A0" w:rsidRPr="002E157F" w:rsidRDefault="002E157F" w:rsidP="000D19A0">
      <w:pPr>
        <w:pStyle w:val="NumberedList1"/>
        <w:rPr>
          <w:lang w:val="en-US"/>
        </w:rPr>
      </w:pPr>
      <w:r>
        <w:rPr>
          <w:lang w:val="uk-UA"/>
        </w:rPr>
        <w:t>5</w:t>
      </w:r>
      <w:r w:rsidR="000D19A0" w:rsidRPr="002E157F">
        <w:rPr>
          <w:lang w:val="en-US"/>
        </w:rPr>
        <w:t>.</w:t>
      </w:r>
      <w:r w:rsidR="000D19A0" w:rsidRPr="002E157F">
        <w:rPr>
          <w:lang w:val="en-US"/>
        </w:rPr>
        <w:tab/>
        <w:t>What is your plan to conquer the land</w:t>
      </w:r>
      <w:r w:rsidR="003349AC" w:rsidRPr="002E157F">
        <w:rPr>
          <w:lang w:val="en-US"/>
        </w:rPr>
        <w:t xml:space="preserve"> or your city</w:t>
      </w:r>
      <w:r w:rsidR="000D19A0" w:rsidRPr="002E157F">
        <w:rPr>
          <w:lang w:val="en-US"/>
        </w:rPr>
        <w:t>?</w:t>
      </w:r>
    </w:p>
    <w:p w14:paraId="2102E0ED" w14:textId="7A679A22" w:rsidR="000D19A0" w:rsidRPr="002E157F" w:rsidRDefault="002E157F" w:rsidP="000D19A0">
      <w:pPr>
        <w:pStyle w:val="NumberedList1"/>
        <w:rPr>
          <w:lang w:val="en-US"/>
        </w:rPr>
      </w:pPr>
      <w:r>
        <w:rPr>
          <w:lang w:val="uk-UA"/>
        </w:rPr>
        <w:t>6</w:t>
      </w:r>
      <w:r w:rsidR="000D19A0" w:rsidRPr="002E157F">
        <w:rPr>
          <w:lang w:val="en-US"/>
        </w:rPr>
        <w:t>.</w:t>
      </w:r>
      <w:r w:rsidR="000D19A0" w:rsidRPr="002E157F">
        <w:rPr>
          <w:lang w:val="en-US"/>
        </w:rPr>
        <w:tab/>
        <w:t>Who are your mighty men?</w:t>
      </w:r>
    </w:p>
    <w:p w14:paraId="067BB9F8" w14:textId="1FCA2A44" w:rsidR="000D19A0" w:rsidRPr="002E157F" w:rsidRDefault="002E157F" w:rsidP="000D19A0">
      <w:pPr>
        <w:pStyle w:val="NumberedList1"/>
        <w:rPr>
          <w:lang w:val="en-US"/>
        </w:rPr>
      </w:pPr>
      <w:r>
        <w:rPr>
          <w:lang w:val="uk-UA"/>
        </w:rPr>
        <w:t>7</w:t>
      </w:r>
      <w:r w:rsidR="000D19A0" w:rsidRPr="002E157F">
        <w:rPr>
          <w:lang w:val="en-US"/>
        </w:rPr>
        <w:t>.</w:t>
      </w:r>
      <w:r w:rsidR="000D19A0" w:rsidRPr="002E157F">
        <w:rPr>
          <w:lang w:val="en-US"/>
        </w:rPr>
        <w:tab/>
        <w:t>How can they accomplish the conquering of the land</w:t>
      </w:r>
      <w:r w:rsidR="003349AC" w:rsidRPr="002E157F">
        <w:rPr>
          <w:lang w:val="en-US"/>
        </w:rPr>
        <w:t xml:space="preserve"> or your city</w:t>
      </w:r>
      <w:r w:rsidR="000D19A0" w:rsidRPr="002E157F">
        <w:rPr>
          <w:lang w:val="en-US"/>
        </w:rPr>
        <w:t>?</w:t>
      </w:r>
    </w:p>
    <w:p w14:paraId="539A18B6" w14:textId="64EE04E6" w:rsidR="000D19A0" w:rsidRPr="002E157F" w:rsidRDefault="002E157F" w:rsidP="000D19A0">
      <w:pPr>
        <w:pStyle w:val="NumberedList1"/>
        <w:rPr>
          <w:lang w:val="en-US"/>
        </w:rPr>
      </w:pPr>
      <w:r>
        <w:rPr>
          <w:lang w:val="uk-UA"/>
        </w:rPr>
        <w:t>8</w:t>
      </w:r>
      <w:r w:rsidR="000D19A0" w:rsidRPr="002E157F">
        <w:rPr>
          <w:lang w:val="en-US"/>
        </w:rPr>
        <w:t>.</w:t>
      </w:r>
      <w:r w:rsidR="000D19A0" w:rsidRPr="002E157F">
        <w:rPr>
          <w:lang w:val="en-US"/>
        </w:rPr>
        <w:tab/>
        <w:t>How can you make your course coaches successful?</w:t>
      </w:r>
    </w:p>
    <w:p w14:paraId="59B2F21B" w14:textId="778EA9AF" w:rsidR="000D19A0" w:rsidRPr="002E157F" w:rsidRDefault="002E157F" w:rsidP="000D19A0">
      <w:pPr>
        <w:pStyle w:val="NumberedList1"/>
        <w:rPr>
          <w:lang w:val="en-US"/>
        </w:rPr>
      </w:pPr>
      <w:r>
        <w:rPr>
          <w:lang w:val="uk-UA"/>
        </w:rPr>
        <w:t>9</w:t>
      </w:r>
      <w:r w:rsidR="000D19A0" w:rsidRPr="002E157F">
        <w:rPr>
          <w:lang w:val="en-US"/>
        </w:rPr>
        <w:t>.</w:t>
      </w:r>
      <w:r w:rsidR="000D19A0" w:rsidRPr="002E157F">
        <w:rPr>
          <w:lang w:val="en-US"/>
        </w:rPr>
        <w:tab/>
        <w:t>What does it mean to stand firm?</w:t>
      </w:r>
    </w:p>
    <w:p w14:paraId="40FED68B" w14:textId="13A80A0B" w:rsidR="000D19A0" w:rsidRPr="002E157F" w:rsidRDefault="000D19A0" w:rsidP="000D19A0">
      <w:pPr>
        <w:pStyle w:val="NumberedList1"/>
        <w:rPr>
          <w:lang w:val="en-US"/>
        </w:rPr>
      </w:pPr>
      <w:r w:rsidRPr="002E157F">
        <w:rPr>
          <w:lang w:val="en-US"/>
        </w:rPr>
        <w:t>1</w:t>
      </w:r>
      <w:r w:rsidR="002E157F">
        <w:rPr>
          <w:lang w:val="uk-UA"/>
        </w:rPr>
        <w:t>0</w:t>
      </w:r>
      <w:r w:rsidRPr="002E157F">
        <w:rPr>
          <w:lang w:val="en-US"/>
        </w:rPr>
        <w:t>.</w:t>
      </w:r>
      <w:r w:rsidRPr="002E157F">
        <w:rPr>
          <w:lang w:val="en-US"/>
        </w:rPr>
        <w:tab/>
        <w:t>How can you help your course coaches in this area?</w:t>
      </w:r>
    </w:p>
    <w:p w14:paraId="0B795915" w14:textId="05D73762" w:rsidR="00114DC7" w:rsidRPr="002E157F" w:rsidRDefault="000D19A0" w:rsidP="000D19A0">
      <w:pPr>
        <w:pStyle w:val="NumberedList1"/>
        <w:rPr>
          <w:lang w:val="en-US"/>
        </w:rPr>
      </w:pPr>
      <w:r w:rsidRPr="002E157F">
        <w:rPr>
          <w:lang w:val="en-US"/>
        </w:rPr>
        <w:t>1</w:t>
      </w:r>
      <w:r w:rsidR="002E157F">
        <w:rPr>
          <w:lang w:val="uk-UA"/>
        </w:rPr>
        <w:t>1</w:t>
      </w:r>
      <w:r w:rsidRPr="002E157F">
        <w:rPr>
          <w:lang w:val="en-US"/>
        </w:rPr>
        <w:t>.</w:t>
      </w:r>
      <w:r w:rsidRPr="002E157F">
        <w:rPr>
          <w:lang w:val="en-US"/>
        </w:rPr>
        <w:tab/>
        <w:t>If there are still issues you have questions about, please raise them now.</w:t>
      </w:r>
    </w:p>
    <w:sectPr w:rsidR="00114DC7" w:rsidRPr="002E157F" w:rsidSect="0002017E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A3448" w14:textId="77777777" w:rsidR="00AD439B" w:rsidRDefault="00AD439B">
      <w:pPr>
        <w:spacing w:after="0"/>
      </w:pPr>
      <w:r>
        <w:separator/>
      </w:r>
    </w:p>
  </w:endnote>
  <w:endnote w:type="continuationSeparator" w:id="0">
    <w:p w14:paraId="78387088" w14:textId="77777777" w:rsidR="00AD439B" w:rsidRDefault="00AD4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96D51" w14:textId="763F1C0F" w:rsidR="00114DC7" w:rsidRDefault="008841FC" w:rsidP="005C2BED">
    <w:pPr>
      <w:tabs>
        <w:tab w:val="center" w:pos="5040"/>
        <w:tab w:val="right" w:pos="10204"/>
      </w:tabs>
      <w:jc w:val="left"/>
    </w:pPr>
    <w:r w:rsidRPr="008841FC">
      <w:t>MP1</w:t>
    </w:r>
    <w:r>
      <w:rPr>
        <w:lang w:val="en-US"/>
      </w:rPr>
      <w:t>0</w:t>
    </w:r>
    <w:r w:rsidRPr="008841FC">
      <w:t>-5DQ</w:t>
    </w:r>
    <w:r w:rsidR="006A50C4">
      <w:tab/>
    </w:r>
    <w:r w:rsidRPr="008841FC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8B0142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F5284" w14:textId="77777777" w:rsidR="00AD439B" w:rsidRDefault="00AD439B">
      <w:pPr>
        <w:spacing w:after="0"/>
      </w:pPr>
      <w:r>
        <w:separator/>
      </w:r>
    </w:p>
  </w:footnote>
  <w:footnote w:type="continuationSeparator" w:id="0">
    <w:p w14:paraId="4A03C45D" w14:textId="77777777" w:rsidR="00AD439B" w:rsidRDefault="00AD43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8920914">
    <w:abstractNumId w:val="20"/>
  </w:num>
  <w:num w:numId="2" w16cid:durableId="1130124029">
    <w:abstractNumId w:val="28"/>
  </w:num>
  <w:num w:numId="3" w16cid:durableId="968317522">
    <w:abstractNumId w:val="18"/>
  </w:num>
  <w:num w:numId="4" w16cid:durableId="1215386734">
    <w:abstractNumId w:val="22"/>
  </w:num>
  <w:num w:numId="5" w16cid:durableId="1954709111">
    <w:abstractNumId w:val="24"/>
  </w:num>
  <w:num w:numId="6" w16cid:durableId="1675497065">
    <w:abstractNumId w:val="27"/>
  </w:num>
  <w:num w:numId="7" w16cid:durableId="1364021403">
    <w:abstractNumId w:val="10"/>
  </w:num>
  <w:num w:numId="8" w16cid:durableId="1039666724">
    <w:abstractNumId w:val="11"/>
  </w:num>
  <w:num w:numId="9" w16cid:durableId="1552572089">
    <w:abstractNumId w:val="14"/>
  </w:num>
  <w:num w:numId="10" w16cid:durableId="2091077314">
    <w:abstractNumId w:val="23"/>
  </w:num>
  <w:num w:numId="11" w16cid:durableId="395517149">
    <w:abstractNumId w:val="16"/>
  </w:num>
  <w:num w:numId="12" w16cid:durableId="1085489968">
    <w:abstractNumId w:val="17"/>
  </w:num>
  <w:num w:numId="13" w16cid:durableId="1389260146">
    <w:abstractNumId w:val="26"/>
  </w:num>
  <w:num w:numId="14" w16cid:durableId="675494450">
    <w:abstractNumId w:val="13"/>
  </w:num>
  <w:num w:numId="15" w16cid:durableId="1342732709">
    <w:abstractNumId w:val="29"/>
  </w:num>
  <w:num w:numId="16" w16cid:durableId="1208953709">
    <w:abstractNumId w:val="19"/>
  </w:num>
  <w:num w:numId="17" w16cid:durableId="1404794223">
    <w:abstractNumId w:val="9"/>
  </w:num>
  <w:num w:numId="18" w16cid:durableId="1609267508">
    <w:abstractNumId w:val="7"/>
  </w:num>
  <w:num w:numId="19" w16cid:durableId="324672821">
    <w:abstractNumId w:val="6"/>
  </w:num>
  <w:num w:numId="20" w16cid:durableId="763185699">
    <w:abstractNumId w:val="5"/>
  </w:num>
  <w:num w:numId="21" w16cid:durableId="733046965">
    <w:abstractNumId w:val="4"/>
  </w:num>
  <w:num w:numId="22" w16cid:durableId="707726491">
    <w:abstractNumId w:val="8"/>
  </w:num>
  <w:num w:numId="23" w16cid:durableId="1559587058">
    <w:abstractNumId w:val="3"/>
  </w:num>
  <w:num w:numId="24" w16cid:durableId="285502129">
    <w:abstractNumId w:val="2"/>
  </w:num>
  <w:num w:numId="25" w16cid:durableId="1788163114">
    <w:abstractNumId w:val="1"/>
  </w:num>
  <w:num w:numId="26" w16cid:durableId="1497110320">
    <w:abstractNumId w:val="0"/>
  </w:num>
  <w:num w:numId="27" w16cid:durableId="1459765760">
    <w:abstractNumId w:val="15"/>
  </w:num>
  <w:num w:numId="28" w16cid:durableId="686372588">
    <w:abstractNumId w:val="21"/>
  </w:num>
  <w:num w:numId="29" w16cid:durableId="846594932">
    <w:abstractNumId w:val="12"/>
  </w:num>
  <w:num w:numId="30" w16cid:durableId="7589832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0D19A0"/>
    <w:rsid w:val="00114DC7"/>
    <w:rsid w:val="00194AA4"/>
    <w:rsid w:val="00195C70"/>
    <w:rsid w:val="00203864"/>
    <w:rsid w:val="00274F1B"/>
    <w:rsid w:val="002E157F"/>
    <w:rsid w:val="003349AC"/>
    <w:rsid w:val="00381458"/>
    <w:rsid w:val="003F75BE"/>
    <w:rsid w:val="004F7493"/>
    <w:rsid w:val="005B5346"/>
    <w:rsid w:val="005C2BED"/>
    <w:rsid w:val="00647BB5"/>
    <w:rsid w:val="006558C8"/>
    <w:rsid w:val="006A50C4"/>
    <w:rsid w:val="0073074B"/>
    <w:rsid w:val="0075390E"/>
    <w:rsid w:val="008841FC"/>
    <w:rsid w:val="00897368"/>
    <w:rsid w:val="008B0142"/>
    <w:rsid w:val="00AA5DC1"/>
    <w:rsid w:val="00AD439B"/>
    <w:rsid w:val="00AD673A"/>
    <w:rsid w:val="00B52AEA"/>
    <w:rsid w:val="00BC05E4"/>
    <w:rsid w:val="00C12084"/>
    <w:rsid w:val="00C42CCD"/>
    <w:rsid w:val="00CA3B7C"/>
    <w:rsid w:val="00DC283A"/>
    <w:rsid w:val="00E628F7"/>
    <w:rsid w:val="00E72F96"/>
    <w:rsid w:val="00EC72B4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5DA3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</Template>
  <TotalTime>3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5</cp:revision>
  <dcterms:created xsi:type="dcterms:W3CDTF">2022-08-01T12:21:00Z</dcterms:created>
  <dcterms:modified xsi:type="dcterms:W3CDTF">2024-10-24T13:46:00Z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